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661FD" w14:textId="77777777" w:rsidR="00373D6F" w:rsidRDefault="00373D6F" w:rsidP="005A6C54">
      <w:r>
        <w:t>Příloha č. 1</w:t>
      </w:r>
    </w:p>
    <w:p w14:paraId="10FE9121" w14:textId="77777777" w:rsidR="00317F3A" w:rsidRDefault="00317F3A" w:rsidP="005A6C54"/>
    <w:p w14:paraId="41123E87" w14:textId="77777777" w:rsidR="00317F3A" w:rsidRDefault="00317F3A" w:rsidP="00317F3A">
      <w:pPr>
        <w:pStyle w:val="Nzev"/>
      </w:pPr>
      <w:r>
        <w:t xml:space="preserve">Souhlas zákonného zástupce osoby mladší 18 let: </w:t>
      </w:r>
    </w:p>
    <w:p w14:paraId="4DB70034" w14:textId="77777777" w:rsidR="00ED343F" w:rsidRDefault="00ED343F" w:rsidP="00ED343F"/>
    <w:p w14:paraId="2DD6BDB6" w14:textId="3F70D5C3" w:rsidR="00317F3A" w:rsidRDefault="00317F3A" w:rsidP="00ED343F">
      <w:pPr>
        <w:spacing w:line="480" w:lineRule="auto"/>
      </w:pPr>
      <w:r>
        <w:t xml:space="preserve">Já, </w:t>
      </w:r>
      <w:r w:rsidR="00F679F0">
        <w:tab/>
      </w:r>
      <w:r w:rsidR="00F679F0">
        <w:tab/>
      </w:r>
      <w:r w:rsidR="00F679F0">
        <w:tab/>
      </w:r>
      <w:r w:rsidR="00F679F0">
        <w:tab/>
      </w:r>
      <w:r w:rsidR="00F679F0">
        <w:tab/>
      </w:r>
      <w:r>
        <w:t xml:space="preserve">níže podepsaný zákonný zástupce, narozen </w:t>
      </w:r>
      <w:r w:rsidR="00F679F0">
        <w:tab/>
      </w:r>
      <w:r w:rsidR="00F679F0">
        <w:tab/>
      </w:r>
      <w:r w:rsidR="00F679F0">
        <w:tab/>
      </w:r>
      <w:r>
        <w:t xml:space="preserve"> prohlašuji, že jsem si vědom všech rizik, které přináší soutěž, závod a prohlašuji, že můj syn/moje dcera </w:t>
      </w:r>
      <w:r w:rsidRPr="00E541E2">
        <w:rPr>
          <w:b/>
          <w:bCs/>
        </w:rPr>
        <w:t>jméno a příjmení</w:t>
      </w:r>
      <w:r>
        <w:t>, narozený/á</w:t>
      </w:r>
      <w:r w:rsidR="00F679F0">
        <w:tab/>
      </w:r>
      <w:r w:rsidR="00F679F0">
        <w:tab/>
      </w:r>
      <w:r w:rsidR="00F679F0">
        <w:tab/>
      </w:r>
      <w:r>
        <w:t>, je zcela zdravý/á a způsobilý/á absolvovat závod O pohár starosty KSH Středočeského kraje TFA JUNIOR 2025 konané 1</w:t>
      </w:r>
      <w:r w:rsidR="00A73FFC">
        <w:t>3</w:t>
      </w:r>
      <w:r>
        <w:t>. 9. 2025.</w:t>
      </w:r>
    </w:p>
    <w:p w14:paraId="2238AA17" w14:textId="77777777" w:rsidR="00317F3A" w:rsidRDefault="00317F3A" w:rsidP="00317F3A"/>
    <w:p w14:paraId="72E1E5F5" w14:textId="77777777" w:rsidR="00317F3A" w:rsidRDefault="00317F3A" w:rsidP="00317F3A">
      <w:r>
        <w:t xml:space="preserve">Za případná zranění nenese pořadatel soutěže žádnou odpovědnost. </w:t>
      </w:r>
    </w:p>
    <w:p w14:paraId="5F3FCB48" w14:textId="77777777" w:rsidR="00317F3A" w:rsidRDefault="00317F3A" w:rsidP="00317F3A">
      <w:r>
        <w:t xml:space="preserve">Členové SH ČMS jsou pojištěni hromadnou pojistkou. Informace o pojistném je k dispozici na webových stránkách: </w:t>
      </w:r>
      <w:hyperlink r:id="rId7" w:history="1">
        <w:r w:rsidRPr="00B8208B">
          <w:rPr>
            <w:rStyle w:val="Hypertextovodkaz"/>
          </w:rPr>
          <w:t>https://www.dh.cz/pojisteni</w:t>
        </w:r>
      </w:hyperlink>
      <w:r>
        <w:t>.</w:t>
      </w:r>
    </w:p>
    <w:p w14:paraId="2D667CEC" w14:textId="77777777" w:rsidR="00317F3A" w:rsidRDefault="00317F3A" w:rsidP="00317F3A"/>
    <w:p w14:paraId="4FD33590" w14:textId="77777777" w:rsidR="00317F3A" w:rsidRDefault="00317F3A" w:rsidP="00317F3A"/>
    <w:p w14:paraId="74BAA841" w14:textId="0FE16FC0" w:rsidR="00317F3A" w:rsidRDefault="00317F3A" w:rsidP="00317F3A">
      <w:r>
        <w:t>V</w:t>
      </w:r>
      <w:r w:rsidR="004B0B54">
        <w:tab/>
      </w:r>
      <w:r w:rsidR="004B0B54">
        <w:tab/>
      </w:r>
      <w:r w:rsidR="004B0B54">
        <w:tab/>
      </w:r>
      <w:r>
        <w:t xml:space="preserve">, dne </w:t>
      </w:r>
    </w:p>
    <w:p w14:paraId="5AA21823" w14:textId="77777777" w:rsidR="004B0B54" w:rsidRDefault="004B0B54" w:rsidP="00317F3A"/>
    <w:p w14:paraId="37D5C8BD" w14:textId="5688D6B7" w:rsidR="00317F3A" w:rsidRDefault="00317F3A" w:rsidP="00317F3A">
      <w:r>
        <w:t xml:space="preserve">Kontakt: </w:t>
      </w:r>
    </w:p>
    <w:p w14:paraId="5F277366" w14:textId="77777777" w:rsidR="004B0B54" w:rsidRDefault="004B0B54" w:rsidP="00317F3A"/>
    <w:p w14:paraId="1F82CFB5" w14:textId="078309E4" w:rsidR="00317F3A" w:rsidRDefault="00317F3A" w:rsidP="00317F3A">
      <w:r>
        <w:t xml:space="preserve">Telefon: </w:t>
      </w:r>
    </w:p>
    <w:p w14:paraId="716E450E" w14:textId="77777777" w:rsidR="00317F3A" w:rsidRDefault="00317F3A" w:rsidP="005A6C54"/>
    <w:p w14:paraId="0553A10F" w14:textId="77777777" w:rsidR="005A6C54" w:rsidRDefault="005A6C54" w:rsidP="005A6C54"/>
    <w:p w14:paraId="1B6FF95C" w14:textId="77777777" w:rsidR="000534BE" w:rsidRPr="00B70D78" w:rsidRDefault="000534BE" w:rsidP="00B70D78"/>
    <w:sectPr w:rsidR="000534BE" w:rsidRPr="00B70D78" w:rsidSect="00FA6B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567" w:left="85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A5D32" w14:textId="77777777" w:rsidR="00A51A29" w:rsidRDefault="00A51A29" w:rsidP="00345D4C">
      <w:pPr>
        <w:spacing w:after="0"/>
      </w:pPr>
      <w:r>
        <w:separator/>
      </w:r>
    </w:p>
  </w:endnote>
  <w:endnote w:type="continuationSeparator" w:id="0">
    <w:p w14:paraId="6FB1C66B" w14:textId="77777777" w:rsidR="00A51A29" w:rsidRDefault="00A51A29" w:rsidP="00345D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9D5E9" w14:textId="77777777" w:rsidR="00091DC1" w:rsidRDefault="00091D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D4415" w14:textId="42063273" w:rsidR="0076505B" w:rsidRDefault="0076505B" w:rsidP="0076505B">
    <w:pPr>
      <w:pStyle w:val="Zhlav"/>
    </w:pPr>
    <w:r>
      <w:t xml:space="preserve">Stránka |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287BCAC0" w14:textId="77777777" w:rsidR="002D26F3" w:rsidRDefault="002D26F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CB1BA" w14:textId="77777777" w:rsidR="00091DC1" w:rsidRDefault="00091D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2E390" w14:textId="77777777" w:rsidR="00A51A29" w:rsidRDefault="00A51A29" w:rsidP="00345D4C">
      <w:pPr>
        <w:spacing w:after="0"/>
      </w:pPr>
      <w:r>
        <w:separator/>
      </w:r>
    </w:p>
  </w:footnote>
  <w:footnote w:type="continuationSeparator" w:id="0">
    <w:p w14:paraId="2A27268A" w14:textId="77777777" w:rsidR="00A51A29" w:rsidRDefault="00A51A29" w:rsidP="00345D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0542C" w14:textId="7302F63D" w:rsidR="00091DC1" w:rsidRDefault="00091DC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3A09A" w14:textId="53AD73C0" w:rsidR="00345D4C" w:rsidRPr="004224C7" w:rsidRDefault="003F6572" w:rsidP="0087502B">
    <w:pPr>
      <w:pStyle w:val="Zhlav"/>
      <w:tabs>
        <w:tab w:val="clear" w:pos="9072"/>
        <w:tab w:val="right" w:pos="10206"/>
      </w:tabs>
      <w:spacing w:after="60"/>
      <w:ind w:left="1418" w:right="-2"/>
      <w:rPr>
        <w:b/>
        <w:bCs/>
        <w:spacing w:val="20"/>
        <w:sz w:val="36"/>
        <w:szCs w:val="48"/>
      </w:rPr>
    </w:pPr>
    <w:r w:rsidRPr="004224C7">
      <w:rPr>
        <w:b/>
        <w:bCs/>
        <w:noProof/>
        <w:spacing w:val="20"/>
        <w:sz w:val="32"/>
        <w:szCs w:val="44"/>
      </w:rPr>
      <w:drawing>
        <wp:anchor distT="0" distB="0" distL="114300" distR="114300" simplePos="0" relativeHeight="251657728" behindDoc="0" locked="0" layoutInCell="1" allowOverlap="1" wp14:anchorId="4D3F9E2B" wp14:editId="5527934E">
          <wp:simplePos x="0" y="0"/>
          <wp:positionH relativeFrom="margin">
            <wp:align>left</wp:align>
          </wp:positionH>
          <wp:positionV relativeFrom="paragraph">
            <wp:posOffset>7843</wp:posOffset>
          </wp:positionV>
          <wp:extent cx="759838" cy="720000"/>
          <wp:effectExtent l="0" t="0" r="2540" b="4445"/>
          <wp:wrapNone/>
          <wp:docPr id="1762282824" name="Obrázek 1" descr="Obsah obrázku Písmo, symbol, logo, Grafika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282824" name="Obrázek 1" descr="Obsah obrázku Písmo, symbol, logo, Grafika&#10;&#10;Obsah generovaný pomocí AI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38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5D4C" w:rsidRPr="004224C7">
      <w:rPr>
        <w:b/>
        <w:bCs/>
        <w:spacing w:val="20"/>
        <w:sz w:val="32"/>
        <w:szCs w:val="44"/>
      </w:rPr>
      <w:t xml:space="preserve">SH </w:t>
    </w:r>
    <w:r w:rsidR="001619EF" w:rsidRPr="004224C7">
      <w:rPr>
        <w:b/>
        <w:bCs/>
        <w:spacing w:val="20"/>
        <w:sz w:val="32"/>
        <w:szCs w:val="44"/>
      </w:rPr>
      <w:t xml:space="preserve">ČMS – </w:t>
    </w:r>
    <w:r w:rsidR="003A5189" w:rsidRPr="004224C7">
      <w:rPr>
        <w:b/>
        <w:bCs/>
        <w:spacing w:val="20"/>
        <w:sz w:val="32"/>
        <w:szCs w:val="44"/>
      </w:rPr>
      <w:t>Krajské sdružení hasičů Středočeského kraje</w:t>
    </w:r>
  </w:p>
  <w:p w14:paraId="0AE5222B" w14:textId="5C3E7B8D" w:rsidR="00345D4C" w:rsidRPr="004224C7" w:rsidRDefault="00345D4C" w:rsidP="00DC0A67">
    <w:pPr>
      <w:pStyle w:val="Zhlav"/>
      <w:pBdr>
        <w:bottom w:val="single" w:sz="4" w:space="1" w:color="auto"/>
      </w:pBdr>
      <w:tabs>
        <w:tab w:val="clear" w:pos="9072"/>
        <w:tab w:val="right" w:pos="10206"/>
      </w:tabs>
      <w:spacing w:after="300"/>
      <w:ind w:left="1418"/>
      <w:rPr>
        <w:spacing w:val="20"/>
        <w:sz w:val="22"/>
        <w:szCs w:val="32"/>
      </w:rPr>
    </w:pPr>
    <w:r w:rsidRPr="004224C7">
      <w:rPr>
        <w:spacing w:val="20"/>
        <w:sz w:val="22"/>
        <w:szCs w:val="32"/>
      </w:rPr>
      <w:t>Ohradní 1166/26, 140 00 Praha 4</w:t>
    </w:r>
    <w:r w:rsidR="00193352" w:rsidRPr="004224C7">
      <w:rPr>
        <w:spacing w:val="20"/>
        <w:sz w:val="22"/>
        <w:szCs w:val="32"/>
      </w:rPr>
      <w:t xml:space="preserve">, </w:t>
    </w:r>
    <w:r w:rsidR="007A5735" w:rsidRPr="004224C7">
      <w:rPr>
        <w:spacing w:val="20"/>
        <w:sz w:val="22"/>
        <w:szCs w:val="32"/>
      </w:rPr>
      <w:t>www.ksh-stck.cz</w:t>
    </w:r>
  </w:p>
  <w:p w14:paraId="2A176BEF" w14:textId="77777777" w:rsidR="002D26F3" w:rsidRDefault="002D26F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4BB6" w14:textId="307E294B" w:rsidR="00091DC1" w:rsidRDefault="00091D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18AE"/>
    <w:multiLevelType w:val="hybridMultilevel"/>
    <w:tmpl w:val="F21228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822B3"/>
    <w:multiLevelType w:val="hybridMultilevel"/>
    <w:tmpl w:val="FD9E3C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983C2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2C69D40">
      <w:start w:val="6"/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81524"/>
    <w:multiLevelType w:val="hybridMultilevel"/>
    <w:tmpl w:val="B85AE6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E5EDD"/>
    <w:multiLevelType w:val="hybridMultilevel"/>
    <w:tmpl w:val="3D58A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B4806"/>
    <w:multiLevelType w:val="hybridMultilevel"/>
    <w:tmpl w:val="4A40E3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B4C32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9EF7C7E"/>
    <w:multiLevelType w:val="hybridMultilevel"/>
    <w:tmpl w:val="26C0FC98"/>
    <w:lvl w:ilvl="0" w:tplc="EBD4ABC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5377B"/>
    <w:multiLevelType w:val="hybridMultilevel"/>
    <w:tmpl w:val="75D85F4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42D6B"/>
    <w:multiLevelType w:val="hybridMultilevel"/>
    <w:tmpl w:val="222404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E3DB8"/>
    <w:multiLevelType w:val="hybridMultilevel"/>
    <w:tmpl w:val="EB2A31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F45BF"/>
    <w:multiLevelType w:val="hybridMultilevel"/>
    <w:tmpl w:val="EF7A9F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F2A10"/>
    <w:multiLevelType w:val="hybridMultilevel"/>
    <w:tmpl w:val="27540ADC"/>
    <w:lvl w:ilvl="0" w:tplc="BE0EAFB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81F3C"/>
    <w:multiLevelType w:val="hybridMultilevel"/>
    <w:tmpl w:val="FD46F8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46797"/>
    <w:multiLevelType w:val="hybridMultilevel"/>
    <w:tmpl w:val="30628D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1296D"/>
    <w:multiLevelType w:val="hybridMultilevel"/>
    <w:tmpl w:val="E2B4C1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B1787"/>
    <w:multiLevelType w:val="hybridMultilevel"/>
    <w:tmpl w:val="E8EA0B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B0415"/>
    <w:multiLevelType w:val="hybridMultilevel"/>
    <w:tmpl w:val="6ED69F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1022F"/>
    <w:multiLevelType w:val="hybridMultilevel"/>
    <w:tmpl w:val="EA0C6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258CA"/>
    <w:multiLevelType w:val="hybridMultilevel"/>
    <w:tmpl w:val="1D28DEF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37BD4"/>
    <w:multiLevelType w:val="hybridMultilevel"/>
    <w:tmpl w:val="F3165A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0340D3"/>
    <w:multiLevelType w:val="hybridMultilevel"/>
    <w:tmpl w:val="3828CC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15BC4"/>
    <w:multiLevelType w:val="hybridMultilevel"/>
    <w:tmpl w:val="D8BAFC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D261F"/>
    <w:multiLevelType w:val="hybridMultilevel"/>
    <w:tmpl w:val="68FE4D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914F4F"/>
    <w:multiLevelType w:val="hybridMultilevel"/>
    <w:tmpl w:val="1436AF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7343D"/>
    <w:multiLevelType w:val="hybridMultilevel"/>
    <w:tmpl w:val="35CEAAC8"/>
    <w:lvl w:ilvl="0" w:tplc="FBCA06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7D6A90"/>
    <w:multiLevelType w:val="hybridMultilevel"/>
    <w:tmpl w:val="D87A640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81648337">
    <w:abstractNumId w:val="5"/>
  </w:num>
  <w:num w:numId="2" w16cid:durableId="276841652">
    <w:abstractNumId w:val="0"/>
  </w:num>
  <w:num w:numId="3" w16cid:durableId="1310400316">
    <w:abstractNumId w:val="24"/>
  </w:num>
  <w:num w:numId="4" w16cid:durableId="824205646">
    <w:abstractNumId w:val="11"/>
  </w:num>
  <w:num w:numId="5" w16cid:durableId="433869088">
    <w:abstractNumId w:val="15"/>
  </w:num>
  <w:num w:numId="6" w16cid:durableId="1422995374">
    <w:abstractNumId w:val="23"/>
  </w:num>
  <w:num w:numId="7" w16cid:durableId="19093632">
    <w:abstractNumId w:val="25"/>
  </w:num>
  <w:num w:numId="8" w16cid:durableId="1750496430">
    <w:abstractNumId w:val="6"/>
  </w:num>
  <w:num w:numId="9" w16cid:durableId="1424105745">
    <w:abstractNumId w:val="8"/>
  </w:num>
  <w:num w:numId="10" w16cid:durableId="495190694">
    <w:abstractNumId w:val="21"/>
  </w:num>
  <w:num w:numId="11" w16cid:durableId="2026470328">
    <w:abstractNumId w:val="1"/>
  </w:num>
  <w:num w:numId="12" w16cid:durableId="2094087651">
    <w:abstractNumId w:val="9"/>
  </w:num>
  <w:num w:numId="13" w16cid:durableId="539130012">
    <w:abstractNumId w:val="17"/>
  </w:num>
  <w:num w:numId="14" w16cid:durableId="54401933">
    <w:abstractNumId w:val="20"/>
  </w:num>
  <w:num w:numId="15" w16cid:durableId="477309358">
    <w:abstractNumId w:val="14"/>
  </w:num>
  <w:num w:numId="16" w16cid:durableId="851185996">
    <w:abstractNumId w:val="12"/>
  </w:num>
  <w:num w:numId="17" w16cid:durableId="1078939654">
    <w:abstractNumId w:val="18"/>
  </w:num>
  <w:num w:numId="18" w16cid:durableId="253631984">
    <w:abstractNumId w:val="16"/>
  </w:num>
  <w:num w:numId="19" w16cid:durableId="1533609939">
    <w:abstractNumId w:val="22"/>
  </w:num>
  <w:num w:numId="20" w16cid:durableId="1832871897">
    <w:abstractNumId w:val="19"/>
  </w:num>
  <w:num w:numId="21" w16cid:durableId="171456099">
    <w:abstractNumId w:val="13"/>
  </w:num>
  <w:num w:numId="22" w16cid:durableId="375356745">
    <w:abstractNumId w:val="7"/>
  </w:num>
  <w:num w:numId="23" w16cid:durableId="1884560516">
    <w:abstractNumId w:val="2"/>
  </w:num>
  <w:num w:numId="24" w16cid:durableId="982007716">
    <w:abstractNumId w:val="10"/>
  </w:num>
  <w:num w:numId="25" w16cid:durableId="1936550802">
    <w:abstractNumId w:val="3"/>
  </w:num>
  <w:num w:numId="26" w16cid:durableId="1316758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EF"/>
    <w:rsid w:val="0000397A"/>
    <w:rsid w:val="00003CC1"/>
    <w:rsid w:val="00005806"/>
    <w:rsid w:val="00010D7F"/>
    <w:rsid w:val="000144A7"/>
    <w:rsid w:val="00016E99"/>
    <w:rsid w:val="00023DB5"/>
    <w:rsid w:val="00041E4A"/>
    <w:rsid w:val="000475CA"/>
    <w:rsid w:val="00051AAD"/>
    <w:rsid w:val="0005244D"/>
    <w:rsid w:val="000534BE"/>
    <w:rsid w:val="00075CC5"/>
    <w:rsid w:val="0008794F"/>
    <w:rsid w:val="00091DC1"/>
    <w:rsid w:val="0009769C"/>
    <w:rsid w:val="000A0B25"/>
    <w:rsid w:val="000C321A"/>
    <w:rsid w:val="0012029D"/>
    <w:rsid w:val="001230C0"/>
    <w:rsid w:val="001619EF"/>
    <w:rsid w:val="001670E0"/>
    <w:rsid w:val="001877DB"/>
    <w:rsid w:val="00193352"/>
    <w:rsid w:val="00193D6D"/>
    <w:rsid w:val="001A1D34"/>
    <w:rsid w:val="001C3E11"/>
    <w:rsid w:val="001D31BD"/>
    <w:rsid w:val="001D557C"/>
    <w:rsid w:val="001D6F82"/>
    <w:rsid w:val="001F757F"/>
    <w:rsid w:val="00206255"/>
    <w:rsid w:val="00231BAB"/>
    <w:rsid w:val="00232711"/>
    <w:rsid w:val="00234481"/>
    <w:rsid w:val="0025442C"/>
    <w:rsid w:val="00255ACE"/>
    <w:rsid w:val="00260C1C"/>
    <w:rsid w:val="00260C8B"/>
    <w:rsid w:val="002872B8"/>
    <w:rsid w:val="00292C4E"/>
    <w:rsid w:val="002962DE"/>
    <w:rsid w:val="00296927"/>
    <w:rsid w:val="002A0E40"/>
    <w:rsid w:val="002B0AA2"/>
    <w:rsid w:val="002D26F3"/>
    <w:rsid w:val="002D4ACA"/>
    <w:rsid w:val="002D5EF2"/>
    <w:rsid w:val="002D7F51"/>
    <w:rsid w:val="002F035B"/>
    <w:rsid w:val="003020D9"/>
    <w:rsid w:val="00317C03"/>
    <w:rsid w:val="00317F3A"/>
    <w:rsid w:val="0032240C"/>
    <w:rsid w:val="00324E4A"/>
    <w:rsid w:val="00342865"/>
    <w:rsid w:val="00345D4C"/>
    <w:rsid w:val="0035473D"/>
    <w:rsid w:val="00370A23"/>
    <w:rsid w:val="00373D6F"/>
    <w:rsid w:val="00381307"/>
    <w:rsid w:val="00385214"/>
    <w:rsid w:val="00387078"/>
    <w:rsid w:val="003942B6"/>
    <w:rsid w:val="003A47E4"/>
    <w:rsid w:val="003A5189"/>
    <w:rsid w:val="003C73EF"/>
    <w:rsid w:val="003D41E7"/>
    <w:rsid w:val="003F065E"/>
    <w:rsid w:val="003F1F65"/>
    <w:rsid w:val="003F20A2"/>
    <w:rsid w:val="003F3A74"/>
    <w:rsid w:val="003F6572"/>
    <w:rsid w:val="00402471"/>
    <w:rsid w:val="00413FEF"/>
    <w:rsid w:val="004224C7"/>
    <w:rsid w:val="00432AB7"/>
    <w:rsid w:val="00471A6F"/>
    <w:rsid w:val="004722C9"/>
    <w:rsid w:val="00483CF7"/>
    <w:rsid w:val="004B0B54"/>
    <w:rsid w:val="004C4FCD"/>
    <w:rsid w:val="004D7170"/>
    <w:rsid w:val="004E19C7"/>
    <w:rsid w:val="0050259E"/>
    <w:rsid w:val="00522404"/>
    <w:rsid w:val="00541414"/>
    <w:rsid w:val="0055597A"/>
    <w:rsid w:val="0056224E"/>
    <w:rsid w:val="0059354F"/>
    <w:rsid w:val="005A59EF"/>
    <w:rsid w:val="005A6C54"/>
    <w:rsid w:val="005B52F1"/>
    <w:rsid w:val="005B7509"/>
    <w:rsid w:val="005C695F"/>
    <w:rsid w:val="005E03DB"/>
    <w:rsid w:val="005E32AF"/>
    <w:rsid w:val="00602E2B"/>
    <w:rsid w:val="0060675E"/>
    <w:rsid w:val="0063063B"/>
    <w:rsid w:val="00632386"/>
    <w:rsid w:val="00632AF5"/>
    <w:rsid w:val="006400AF"/>
    <w:rsid w:val="0064702A"/>
    <w:rsid w:val="00650185"/>
    <w:rsid w:val="00651CC4"/>
    <w:rsid w:val="006649CB"/>
    <w:rsid w:val="00680527"/>
    <w:rsid w:val="006B2CC9"/>
    <w:rsid w:val="006D04EB"/>
    <w:rsid w:val="006D569C"/>
    <w:rsid w:val="006E4CD7"/>
    <w:rsid w:val="006F6D7E"/>
    <w:rsid w:val="00710C5F"/>
    <w:rsid w:val="007110EF"/>
    <w:rsid w:val="0072429E"/>
    <w:rsid w:val="0073009B"/>
    <w:rsid w:val="00734225"/>
    <w:rsid w:val="0073713D"/>
    <w:rsid w:val="00745CE3"/>
    <w:rsid w:val="0076344D"/>
    <w:rsid w:val="0076505B"/>
    <w:rsid w:val="0076759C"/>
    <w:rsid w:val="00781DF5"/>
    <w:rsid w:val="00785EFC"/>
    <w:rsid w:val="007A5735"/>
    <w:rsid w:val="007B5CB8"/>
    <w:rsid w:val="007C483A"/>
    <w:rsid w:val="007E05D3"/>
    <w:rsid w:val="007E1A97"/>
    <w:rsid w:val="007F2972"/>
    <w:rsid w:val="0081350C"/>
    <w:rsid w:val="00815B32"/>
    <w:rsid w:val="00824DB3"/>
    <w:rsid w:val="0082735D"/>
    <w:rsid w:val="008317AF"/>
    <w:rsid w:val="00870276"/>
    <w:rsid w:val="0087502B"/>
    <w:rsid w:val="0087622D"/>
    <w:rsid w:val="00880491"/>
    <w:rsid w:val="00887BB8"/>
    <w:rsid w:val="008A07CA"/>
    <w:rsid w:val="008A5835"/>
    <w:rsid w:val="008B0097"/>
    <w:rsid w:val="008C5955"/>
    <w:rsid w:val="008D3D55"/>
    <w:rsid w:val="008D76F0"/>
    <w:rsid w:val="008E4008"/>
    <w:rsid w:val="008E6DC0"/>
    <w:rsid w:val="008E6E31"/>
    <w:rsid w:val="00912144"/>
    <w:rsid w:val="00912A7E"/>
    <w:rsid w:val="00914293"/>
    <w:rsid w:val="00920821"/>
    <w:rsid w:val="00924D63"/>
    <w:rsid w:val="009537EC"/>
    <w:rsid w:val="00966434"/>
    <w:rsid w:val="00980B48"/>
    <w:rsid w:val="009C409E"/>
    <w:rsid w:val="009D4B5F"/>
    <w:rsid w:val="009F0D47"/>
    <w:rsid w:val="009F744B"/>
    <w:rsid w:val="009F74D2"/>
    <w:rsid w:val="00A31BBB"/>
    <w:rsid w:val="00A43C98"/>
    <w:rsid w:val="00A51A29"/>
    <w:rsid w:val="00A73FFC"/>
    <w:rsid w:val="00A74794"/>
    <w:rsid w:val="00A7700C"/>
    <w:rsid w:val="00A8633B"/>
    <w:rsid w:val="00A8688C"/>
    <w:rsid w:val="00AC3F6E"/>
    <w:rsid w:val="00AC7451"/>
    <w:rsid w:val="00AD668F"/>
    <w:rsid w:val="00AE324B"/>
    <w:rsid w:val="00AF1C1A"/>
    <w:rsid w:val="00AF1E7A"/>
    <w:rsid w:val="00B36584"/>
    <w:rsid w:val="00B436DD"/>
    <w:rsid w:val="00B46434"/>
    <w:rsid w:val="00B70D78"/>
    <w:rsid w:val="00B80133"/>
    <w:rsid w:val="00B87FB6"/>
    <w:rsid w:val="00BA5218"/>
    <w:rsid w:val="00BB24E0"/>
    <w:rsid w:val="00BC1225"/>
    <w:rsid w:val="00BC63B6"/>
    <w:rsid w:val="00BD15EB"/>
    <w:rsid w:val="00BD62B4"/>
    <w:rsid w:val="00C07C75"/>
    <w:rsid w:val="00C12FF4"/>
    <w:rsid w:val="00C2143B"/>
    <w:rsid w:val="00C23E98"/>
    <w:rsid w:val="00C25B68"/>
    <w:rsid w:val="00C34832"/>
    <w:rsid w:val="00C41B4A"/>
    <w:rsid w:val="00C4380D"/>
    <w:rsid w:val="00C91A08"/>
    <w:rsid w:val="00CA2D67"/>
    <w:rsid w:val="00CA40E6"/>
    <w:rsid w:val="00CA7BDB"/>
    <w:rsid w:val="00CB1CCA"/>
    <w:rsid w:val="00CB47AC"/>
    <w:rsid w:val="00CB5DDB"/>
    <w:rsid w:val="00CC09BF"/>
    <w:rsid w:val="00CC1732"/>
    <w:rsid w:val="00CC1A39"/>
    <w:rsid w:val="00CD2714"/>
    <w:rsid w:val="00CD2FF5"/>
    <w:rsid w:val="00CE7C78"/>
    <w:rsid w:val="00D1163D"/>
    <w:rsid w:val="00D12986"/>
    <w:rsid w:val="00D35054"/>
    <w:rsid w:val="00D36249"/>
    <w:rsid w:val="00D47309"/>
    <w:rsid w:val="00D4790A"/>
    <w:rsid w:val="00D53119"/>
    <w:rsid w:val="00D62BD9"/>
    <w:rsid w:val="00D65BA7"/>
    <w:rsid w:val="00D80BF1"/>
    <w:rsid w:val="00DB695D"/>
    <w:rsid w:val="00DC0A67"/>
    <w:rsid w:val="00DC4569"/>
    <w:rsid w:val="00DC6D28"/>
    <w:rsid w:val="00DD30B0"/>
    <w:rsid w:val="00DE0D41"/>
    <w:rsid w:val="00DF2D16"/>
    <w:rsid w:val="00E1593F"/>
    <w:rsid w:val="00E223E1"/>
    <w:rsid w:val="00E315F0"/>
    <w:rsid w:val="00E4465B"/>
    <w:rsid w:val="00E45500"/>
    <w:rsid w:val="00E541E2"/>
    <w:rsid w:val="00E579BA"/>
    <w:rsid w:val="00E754AD"/>
    <w:rsid w:val="00EB486E"/>
    <w:rsid w:val="00EC33ED"/>
    <w:rsid w:val="00EC564E"/>
    <w:rsid w:val="00EC5D6F"/>
    <w:rsid w:val="00EC7CF0"/>
    <w:rsid w:val="00ED343F"/>
    <w:rsid w:val="00EF24E5"/>
    <w:rsid w:val="00EF31E7"/>
    <w:rsid w:val="00EF3FF1"/>
    <w:rsid w:val="00F17CCF"/>
    <w:rsid w:val="00F260CA"/>
    <w:rsid w:val="00F407D0"/>
    <w:rsid w:val="00F6209A"/>
    <w:rsid w:val="00F679F0"/>
    <w:rsid w:val="00F72985"/>
    <w:rsid w:val="00F8011D"/>
    <w:rsid w:val="00F85778"/>
    <w:rsid w:val="00FA6BAD"/>
    <w:rsid w:val="00FA79AF"/>
    <w:rsid w:val="00FB0AC9"/>
    <w:rsid w:val="00FD1A39"/>
    <w:rsid w:val="00FD1A6C"/>
    <w:rsid w:val="00FD3507"/>
    <w:rsid w:val="00FE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DDAE2"/>
  <w15:chartTrackingRefBased/>
  <w15:docId w15:val="{1FDD5D61-8E0E-4C5B-8D69-FFFB5211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6E99"/>
    <w:pPr>
      <w:spacing w:after="60"/>
      <w:jc w:val="both"/>
    </w:pPr>
    <w:rPr>
      <w:rFonts w:ascii="Aptos Narrow" w:eastAsiaTheme="minorHAnsi" w:hAnsi="Aptos Narrow" w:cstheme="minorBidi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C34832"/>
    <w:pPr>
      <w:keepNext/>
      <w:spacing w:before="200"/>
      <w:jc w:val="left"/>
      <w:outlineLvl w:val="0"/>
    </w:pPr>
    <w:rPr>
      <w:b/>
      <w:bCs/>
      <w:spacing w:val="10"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EF3FF1"/>
    <w:pPr>
      <w:keepNext/>
      <w:spacing w:before="100"/>
      <w:outlineLvl w:val="1"/>
    </w:pPr>
    <w:rPr>
      <w:b/>
      <w:bCs/>
      <w:iCs/>
      <w:spacing w:val="10"/>
      <w:sz w:val="26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F6572"/>
    <w:pPr>
      <w:keepNext/>
      <w:keepLines/>
      <w:spacing w:before="60"/>
      <w:outlineLvl w:val="2"/>
    </w:pPr>
    <w:rPr>
      <w:rFonts w:asciiTheme="minorHAnsi" w:eastAsiaTheme="majorEastAsia" w:hAnsiTheme="minorHAnsi" w:cstheme="majorBidi"/>
      <w:i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F65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AC3F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AC3F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AC3F6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AC3F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AC3F6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">
    <w:name w:val="Tabulka"/>
    <w:basedOn w:val="Normln"/>
    <w:link w:val="TabulkaChar"/>
    <w:qFormat/>
    <w:rsid w:val="003F6572"/>
    <w:pPr>
      <w:spacing w:after="0"/>
    </w:pPr>
  </w:style>
  <w:style w:type="character" w:customStyle="1" w:styleId="Nadpis1Char">
    <w:name w:val="Nadpis 1 Char"/>
    <w:basedOn w:val="Standardnpsmoodstavce"/>
    <w:link w:val="Nadpis1"/>
    <w:rsid w:val="00C34832"/>
    <w:rPr>
      <w:rFonts w:ascii="Aptos Narrow" w:eastAsiaTheme="minorHAnsi" w:hAnsi="Aptos Narrow" w:cstheme="minorBidi"/>
      <w:b/>
      <w:bCs/>
      <w:spacing w:val="10"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EF3FF1"/>
    <w:rPr>
      <w:rFonts w:ascii="Aptos Narrow" w:eastAsiaTheme="minorHAnsi" w:hAnsi="Aptos Narrow" w:cstheme="minorBidi"/>
      <w:b/>
      <w:bCs/>
      <w:iCs/>
      <w:spacing w:val="10"/>
      <w:sz w:val="26"/>
      <w:szCs w:val="28"/>
    </w:rPr>
  </w:style>
  <w:style w:type="character" w:customStyle="1" w:styleId="Nadpis3Char">
    <w:name w:val="Nadpis 3 Char"/>
    <w:basedOn w:val="Standardnpsmoodstavce"/>
    <w:link w:val="Nadpis3"/>
    <w:semiHidden/>
    <w:rsid w:val="003F6572"/>
    <w:rPr>
      <w:rFonts w:asciiTheme="minorHAnsi" w:eastAsiaTheme="majorEastAsia" w:hAnsiTheme="minorHAnsi" w:cstheme="majorBidi"/>
      <w:i/>
      <w:sz w:val="24"/>
      <w:szCs w:val="24"/>
    </w:rPr>
  </w:style>
  <w:style w:type="paragraph" w:styleId="Zhlav">
    <w:name w:val="header"/>
    <w:basedOn w:val="Normln"/>
    <w:link w:val="ZhlavChar"/>
    <w:qFormat/>
    <w:rsid w:val="003F6572"/>
    <w:pPr>
      <w:tabs>
        <w:tab w:val="center" w:pos="4536"/>
        <w:tab w:val="right" w:pos="9072"/>
      </w:tabs>
      <w:spacing w:after="0"/>
    </w:pPr>
    <w:rPr>
      <w:spacing w:val="10"/>
      <w:sz w:val="18"/>
    </w:rPr>
  </w:style>
  <w:style w:type="character" w:customStyle="1" w:styleId="ZhlavChar">
    <w:name w:val="Záhlaví Char"/>
    <w:basedOn w:val="Standardnpsmoodstavce"/>
    <w:link w:val="Zhlav"/>
    <w:rsid w:val="003F6572"/>
    <w:rPr>
      <w:rFonts w:ascii="Aptos Narrow" w:eastAsiaTheme="minorHAnsi" w:hAnsi="Aptos Narrow" w:cstheme="minorBidi"/>
      <w:spacing w:val="10"/>
      <w:sz w:val="18"/>
      <w:szCs w:val="24"/>
    </w:rPr>
  </w:style>
  <w:style w:type="paragraph" w:styleId="Nzev">
    <w:name w:val="Title"/>
    <w:basedOn w:val="Normln"/>
    <w:next w:val="Normln"/>
    <w:link w:val="NzevChar"/>
    <w:qFormat/>
    <w:rsid w:val="00632386"/>
    <w:pPr>
      <w:spacing w:after="200"/>
      <w:jc w:val="center"/>
      <w:outlineLvl w:val="0"/>
    </w:pPr>
    <w:rPr>
      <w:b/>
      <w:bCs/>
      <w:caps/>
      <w:spacing w:val="20"/>
      <w:kern w:val="28"/>
      <w:sz w:val="36"/>
      <w:szCs w:val="32"/>
    </w:rPr>
  </w:style>
  <w:style w:type="character" w:customStyle="1" w:styleId="NzevChar">
    <w:name w:val="Název Char"/>
    <w:basedOn w:val="Standardnpsmoodstavce"/>
    <w:link w:val="Nzev"/>
    <w:rsid w:val="00632386"/>
    <w:rPr>
      <w:rFonts w:ascii="Aptos Narrow" w:eastAsiaTheme="minorHAnsi" w:hAnsi="Aptos Narrow" w:cstheme="minorBidi"/>
      <w:b/>
      <w:bCs/>
      <w:caps/>
      <w:spacing w:val="20"/>
      <w:kern w:val="28"/>
      <w:sz w:val="36"/>
      <w:szCs w:val="32"/>
    </w:rPr>
  </w:style>
  <w:style w:type="paragraph" w:styleId="Podnadpis">
    <w:name w:val="Subtitle"/>
    <w:basedOn w:val="Normln"/>
    <w:next w:val="Normln"/>
    <w:link w:val="PodnadpisChar"/>
    <w:qFormat/>
    <w:rsid w:val="003F6572"/>
    <w:pPr>
      <w:spacing w:before="100" w:after="200"/>
      <w:jc w:val="center"/>
      <w:outlineLvl w:val="1"/>
    </w:pPr>
    <w:rPr>
      <w:spacing w:val="10"/>
      <w:sz w:val="24"/>
    </w:rPr>
  </w:style>
  <w:style w:type="character" w:customStyle="1" w:styleId="PodnadpisChar">
    <w:name w:val="Podnadpis Char"/>
    <w:basedOn w:val="Standardnpsmoodstavce"/>
    <w:link w:val="Podnadpis"/>
    <w:rsid w:val="003F6572"/>
    <w:rPr>
      <w:rFonts w:ascii="Aptos Narrow" w:eastAsiaTheme="minorHAnsi" w:hAnsi="Aptos Narrow" w:cstheme="minorBidi"/>
      <w:spacing w:val="10"/>
      <w:sz w:val="24"/>
      <w:szCs w:val="24"/>
    </w:rPr>
  </w:style>
  <w:style w:type="character" w:styleId="Siln">
    <w:name w:val="Strong"/>
    <w:basedOn w:val="Standardnpsmoodstavce"/>
    <w:qFormat/>
    <w:rsid w:val="003F6572"/>
    <w:rPr>
      <w:rFonts w:ascii="Aptos" w:hAnsi="Aptos"/>
      <w:b/>
      <w:bCs/>
      <w:spacing w:val="10"/>
      <w:sz w:val="20"/>
    </w:rPr>
  </w:style>
  <w:style w:type="character" w:styleId="Zdraznn">
    <w:name w:val="Emphasis"/>
    <w:basedOn w:val="Standardnpsmoodstavce"/>
    <w:qFormat/>
    <w:rsid w:val="003F6572"/>
    <w:rPr>
      <w:rFonts w:ascii="Aptos" w:hAnsi="Aptos"/>
      <w:i/>
      <w:iCs/>
    </w:rPr>
  </w:style>
  <w:style w:type="paragraph" w:styleId="Bezmezer">
    <w:name w:val="No Spacing"/>
    <w:uiPriority w:val="1"/>
    <w:qFormat/>
    <w:rsid w:val="003F6572"/>
    <w:rPr>
      <w:rFonts w:ascii="Aptos" w:hAnsi="Aptos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F6572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F6572"/>
    <w:rPr>
      <w:rFonts w:ascii="Aptos Narrow" w:eastAsiaTheme="minorHAnsi" w:hAnsi="Aptos Narrow" w:cstheme="minorBidi"/>
      <w:b/>
      <w:bCs/>
      <w:i/>
      <w:iCs/>
      <w:szCs w:val="24"/>
    </w:rPr>
  </w:style>
  <w:style w:type="character" w:styleId="Zdraznnjemn">
    <w:name w:val="Subtle Emphasis"/>
    <w:basedOn w:val="Standardnpsmoodstavce"/>
    <w:uiPriority w:val="19"/>
    <w:qFormat/>
    <w:rsid w:val="003F6572"/>
    <w:rPr>
      <w:rFonts w:ascii="Aptos" w:hAnsi="Aptos"/>
      <w:i/>
      <w:iCs/>
      <w:color w:val="808080" w:themeColor="background1" w:themeShade="80"/>
    </w:rPr>
  </w:style>
  <w:style w:type="character" w:styleId="Zdraznnintenzivn">
    <w:name w:val="Intense Emphasis"/>
    <w:basedOn w:val="Standardnpsmoodstavce"/>
    <w:uiPriority w:val="21"/>
    <w:qFormat/>
    <w:rsid w:val="003F6572"/>
    <w:rPr>
      <w:rFonts w:ascii="Aptos" w:hAnsi="Aptos"/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3F6572"/>
    <w:rPr>
      <w:rFonts w:ascii="Aptos" w:hAnsi="Aptos"/>
      <w:smallCaps/>
      <w:color w:val="auto"/>
      <w:u w:val="single"/>
      <w:bdr w:val="none" w:sz="0" w:space="0" w:color="auto"/>
    </w:rPr>
  </w:style>
  <w:style w:type="character" w:styleId="Odkazintenzivn">
    <w:name w:val="Intense Reference"/>
    <w:basedOn w:val="Standardnpsmoodstavce"/>
    <w:uiPriority w:val="32"/>
    <w:qFormat/>
    <w:rsid w:val="003F6572"/>
    <w:rPr>
      <w:rFonts w:ascii="Aptos" w:hAnsi="Aptos"/>
      <w:b/>
      <w:bCs/>
      <w:smallCaps/>
      <w:color w:val="auto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3F6572"/>
    <w:rPr>
      <w:rFonts w:ascii="Aptos" w:hAnsi="Aptos"/>
      <w:b/>
      <w:bCs/>
      <w:smallCaps/>
      <w:spacing w:val="5"/>
    </w:rPr>
  </w:style>
  <w:style w:type="paragraph" w:styleId="Zpat">
    <w:name w:val="footer"/>
    <w:basedOn w:val="Normln"/>
    <w:link w:val="ZpatChar"/>
    <w:uiPriority w:val="99"/>
    <w:unhideWhenUsed/>
    <w:rsid w:val="00345D4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45D4C"/>
    <w:rPr>
      <w:rFonts w:ascii="Calibri" w:hAnsi="Calibri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3F6572"/>
    <w:rPr>
      <w:rFonts w:asciiTheme="majorHAnsi" w:eastAsiaTheme="majorEastAsia" w:hAnsiTheme="majorHAnsi" w:cstheme="majorBidi"/>
      <w:i/>
      <w:iCs/>
      <w:color w:val="2F5496" w:themeColor="accent1" w:themeShade="BF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AC3F6E"/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AC3F6E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AC3F6E"/>
    <w:rPr>
      <w:rFonts w:asciiTheme="majorHAnsi" w:eastAsiaTheme="majorEastAsia" w:hAnsiTheme="majorHAnsi" w:cstheme="majorBidi"/>
      <w:i/>
      <w:iCs/>
      <w:color w:val="1F3763" w:themeColor="accent1" w:themeShade="7F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AC3F6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AC3F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3F657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F1E7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F1E7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80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Narrov">
    <w:name w:val="Normální Narrov"/>
    <w:basedOn w:val="Tabulka"/>
    <w:link w:val="NormlnNarrovChar"/>
    <w:qFormat/>
    <w:rsid w:val="003F6572"/>
    <w:rPr>
      <w:rFonts w:cstheme="minorHAnsi"/>
      <w:bCs/>
    </w:rPr>
  </w:style>
  <w:style w:type="character" w:customStyle="1" w:styleId="NormlnNarrovChar">
    <w:name w:val="Normální Narrov Char"/>
    <w:basedOn w:val="TabulkaChar"/>
    <w:link w:val="NormlnNarrov"/>
    <w:rsid w:val="003F6572"/>
    <w:rPr>
      <w:rFonts w:ascii="Aptos Narrow" w:eastAsiaTheme="minorHAnsi" w:hAnsi="Aptos Narrow" w:cstheme="minorHAnsi"/>
      <w:bCs/>
      <w:szCs w:val="24"/>
    </w:rPr>
  </w:style>
  <w:style w:type="character" w:customStyle="1" w:styleId="TabulkaChar">
    <w:name w:val="Tabulka Char"/>
    <w:basedOn w:val="Standardnpsmoodstavce"/>
    <w:link w:val="Tabulka"/>
    <w:rsid w:val="003F6572"/>
    <w:rPr>
      <w:rFonts w:ascii="Aptos Narrow" w:eastAsiaTheme="minorHAnsi" w:hAnsi="Aptos Narrow" w:cstheme="minorBidi"/>
      <w:szCs w:val="24"/>
    </w:rPr>
  </w:style>
  <w:style w:type="character" w:styleId="Zstupntext">
    <w:name w:val="Placeholder Text"/>
    <w:basedOn w:val="Standardnpsmoodstavce"/>
    <w:uiPriority w:val="99"/>
    <w:semiHidden/>
    <w:rsid w:val="00CD2714"/>
    <w:rPr>
      <w:color w:val="666666"/>
    </w:rPr>
  </w:style>
  <w:style w:type="paragraph" w:styleId="Zkladntext">
    <w:name w:val="Body Text"/>
    <w:basedOn w:val="Normln"/>
    <w:link w:val="ZkladntextChar"/>
    <w:uiPriority w:val="1"/>
    <w:qFormat/>
    <w:rsid w:val="003020D9"/>
    <w:pPr>
      <w:widowControl w:val="0"/>
      <w:autoSpaceDE w:val="0"/>
      <w:autoSpaceDN w:val="0"/>
      <w:spacing w:after="0"/>
      <w:jc w:val="left"/>
    </w:pPr>
    <w:rPr>
      <w:rFonts w:ascii="Times New Roman" w:eastAsia="Times New Roman" w:hAnsi="Times New Roman" w:cs="Times New Roman"/>
      <w:sz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020D9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F1C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1C1A"/>
    <w:pPr>
      <w:widowControl w:val="0"/>
      <w:autoSpaceDE w:val="0"/>
      <w:autoSpaceDN w:val="0"/>
      <w:spacing w:after="0"/>
      <w:jc w:val="left"/>
    </w:pPr>
    <w:rPr>
      <w:rFonts w:ascii="Arial" w:eastAsia="Arial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4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dh.cz/pojisten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%20-%20SDH%20SVOJ&#352;OVICE\0%20OSH%20ORR\HLP\hlp_OSH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hlp_OSH</Template>
  <TotalTime>0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Zachat</dc:creator>
  <cp:keywords/>
  <dc:description/>
  <cp:lastModifiedBy>Tomáš Zachat</cp:lastModifiedBy>
  <cp:revision>3</cp:revision>
  <cp:lastPrinted>2025-07-07T16:26:00Z</cp:lastPrinted>
  <dcterms:created xsi:type="dcterms:W3CDTF">2025-07-07T16:29:00Z</dcterms:created>
  <dcterms:modified xsi:type="dcterms:W3CDTF">2025-07-07T16:29:00Z</dcterms:modified>
</cp:coreProperties>
</file>